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A000" w14:textId="77777777" w:rsidR="002E7BE3" w:rsidRDefault="00000000">
      <w:pPr>
        <w:pStyle w:val="Nzev"/>
      </w:pPr>
      <w:r>
        <w:t>Město Úsov</w:t>
      </w:r>
      <w:r>
        <w:br/>
        <w:t>Zastupitelstvo města Úsov</w:t>
      </w:r>
    </w:p>
    <w:p w14:paraId="28F418F0" w14:textId="77777777" w:rsidR="002E7BE3" w:rsidRDefault="00000000">
      <w:pPr>
        <w:pStyle w:val="Nadpis1"/>
      </w:pPr>
      <w:r>
        <w:t>Obecně závazná vyhláška města Úsov</w:t>
      </w:r>
      <w:r>
        <w:br/>
        <w:t>o místním poplatku za užívání veřejného prostranství</w:t>
      </w:r>
    </w:p>
    <w:p w14:paraId="376D6942" w14:textId="77777777" w:rsidR="002E7BE3" w:rsidRDefault="00000000">
      <w:pPr>
        <w:pStyle w:val="UvodniVeta"/>
      </w:pPr>
      <w:r>
        <w:t>Zastupitelstvo města Úsov se na svém zasedání dne 28. května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6BDA0C" w14:textId="77777777" w:rsidR="002E7BE3" w:rsidRDefault="00000000">
      <w:pPr>
        <w:pStyle w:val="Nadpis2"/>
      </w:pPr>
      <w:r>
        <w:t>Čl. 1</w:t>
      </w:r>
      <w:r>
        <w:br/>
        <w:t>Úvodní ustanovení</w:t>
      </w:r>
    </w:p>
    <w:p w14:paraId="7398ECBA" w14:textId="77777777" w:rsidR="002E7BE3" w:rsidRDefault="00000000">
      <w:pPr>
        <w:pStyle w:val="Odstavec"/>
        <w:numPr>
          <w:ilvl w:val="0"/>
          <w:numId w:val="1"/>
        </w:numPr>
      </w:pPr>
      <w:r>
        <w:t>Město Úsov touto vyhláškou zavádí místní poplatek za užívání veřejného prostranství (dále jen „poplatek“).</w:t>
      </w:r>
    </w:p>
    <w:p w14:paraId="4CBE8AD7" w14:textId="77777777" w:rsidR="002E7BE3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4E129E7" w14:textId="77777777" w:rsidR="002E7BE3" w:rsidRDefault="00000000">
      <w:pPr>
        <w:pStyle w:val="Nadpis2"/>
      </w:pPr>
      <w:r>
        <w:t>Čl. 2</w:t>
      </w:r>
      <w:r>
        <w:br/>
        <w:t>Předmět poplatku a poplatník</w:t>
      </w:r>
    </w:p>
    <w:p w14:paraId="0D116DEB" w14:textId="77777777" w:rsidR="002E7BE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B29288" w14:textId="77777777" w:rsidR="002E7BE3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DAC5429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72559F9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EF97E52" w14:textId="77777777" w:rsidR="002E7BE3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46FF9F7" w14:textId="77777777" w:rsidR="002E7BE3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6D53AF7" w14:textId="77777777" w:rsidR="002E7BE3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D440572" w14:textId="77777777" w:rsidR="002E7BE3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591E005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84C1887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A55BE6D" w14:textId="77777777" w:rsidR="002E7BE3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67704BC" w14:textId="77777777" w:rsidR="002E7BE3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FD6F6B" w14:textId="77777777" w:rsidR="002E7BE3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BA854E2" w14:textId="77777777" w:rsidR="002E7BE3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3CD2310" w14:textId="77777777" w:rsidR="002E7BE3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FC70928" w14:textId="77777777" w:rsidR="002E7BE3" w:rsidRDefault="00000000">
      <w:pPr>
        <w:pStyle w:val="Odstavec"/>
      </w:pPr>
      <w:r>
        <w:t>Poplatek se platí za užívání veřejného prostranství, kterým se rozumí:</w:t>
      </w:r>
    </w:p>
    <w:p w14:paraId="11B73666" w14:textId="60C80EDE" w:rsidR="002E7BE3" w:rsidRDefault="00000000">
      <w:pPr>
        <w:pStyle w:val="Odstavec"/>
        <w:numPr>
          <w:ilvl w:val="1"/>
          <w:numId w:val="1"/>
        </w:numPr>
      </w:pPr>
      <w:r>
        <w:t>ulice U Hřiště,</w:t>
      </w:r>
      <w:r w:rsidR="00F35804">
        <w:t xml:space="preserve"> Sportovní,</w:t>
      </w:r>
      <w:r>
        <w:t xml:space="preserve"> Školní, Družstevní, Nerudova, U Synagogy, nám. Míru, Třebovská, </w:t>
      </w:r>
      <w:proofErr w:type="spellStart"/>
      <w:r>
        <w:t>Mohelnicá</w:t>
      </w:r>
      <w:proofErr w:type="spellEnd"/>
      <w:r>
        <w:t xml:space="preserve">, Pančava, Zahradní, Sadová, Pod </w:t>
      </w:r>
      <w:proofErr w:type="spellStart"/>
      <w:r>
        <w:t>Rochem</w:t>
      </w:r>
      <w:proofErr w:type="spellEnd"/>
      <w:r>
        <w:t>, Zápotoční, Pod Křížovou horou, Podlesí, Zámecká, Za Poštou, Nová, 5. května,</w:t>
      </w:r>
    </w:p>
    <w:p w14:paraId="3CAEAC10" w14:textId="77777777" w:rsidR="002E7BE3" w:rsidRDefault="00000000">
      <w:pPr>
        <w:pStyle w:val="Odstavec"/>
        <w:numPr>
          <w:ilvl w:val="1"/>
          <w:numId w:val="1"/>
        </w:numPr>
      </w:pPr>
      <w:r>
        <w:t>na území města a včetně jeho místních částí všechny silnice, místní komunikace a veřejná zeleň.</w:t>
      </w:r>
    </w:p>
    <w:p w14:paraId="140BC6D2" w14:textId="77777777" w:rsidR="002E7BE3" w:rsidRDefault="00000000">
      <w:pPr>
        <w:pStyle w:val="Nadpis2"/>
      </w:pPr>
      <w:r>
        <w:t>Čl. 4</w:t>
      </w:r>
      <w:r>
        <w:br/>
        <w:t>Ohlašovací povinnost</w:t>
      </w:r>
    </w:p>
    <w:p w14:paraId="22D71413" w14:textId="193748AE" w:rsidR="002E7BE3" w:rsidRDefault="00000000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 w:rsidR="00F35804">
        <w:t>7</w:t>
      </w:r>
      <w:r>
        <w:t xml:space="preserve"> dn</w:t>
      </w:r>
      <w:r w:rsidR="00F35804">
        <w:t>í</w:t>
      </w:r>
      <w:r>
        <w:t xml:space="preserve">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029CFB4" w14:textId="77777777" w:rsidR="002E7BE3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F120C13" w14:textId="77777777" w:rsidR="002E7BE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2660D06" w14:textId="77777777" w:rsidR="002E7BE3" w:rsidRDefault="00000000">
      <w:pPr>
        <w:pStyle w:val="Nadpis2"/>
      </w:pPr>
      <w:r>
        <w:t>Čl. 5</w:t>
      </w:r>
      <w:r>
        <w:br/>
        <w:t>Sazba poplatku</w:t>
      </w:r>
    </w:p>
    <w:p w14:paraId="200E43AC" w14:textId="77777777" w:rsidR="002E7BE3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E46E292" w14:textId="77777777" w:rsidR="002E7BE3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06ED7A6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753E8A1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9101C7E" w14:textId="77777777" w:rsidR="002E7BE3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A21C37F" w14:textId="77777777" w:rsidR="002E7BE3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C55C20C" w14:textId="77777777" w:rsidR="002E7BE3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5101F0D8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28167EF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497D1104" w14:textId="77777777" w:rsidR="002E7BE3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E02B472" w14:textId="77777777" w:rsidR="002E7BE3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8D16C22" w14:textId="77777777" w:rsidR="002E7BE3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052E0B5A" w14:textId="77777777" w:rsidR="002E7BE3" w:rsidRDefault="00000000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52763B9C" w14:textId="77777777" w:rsidR="002E7BE3" w:rsidRDefault="00000000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14:paraId="1CD9A731" w14:textId="77777777" w:rsidR="002E7BE3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64EFBC45" w14:textId="77777777" w:rsidR="002E7BE3" w:rsidRDefault="00000000">
      <w:pPr>
        <w:pStyle w:val="Odstavec"/>
        <w:numPr>
          <w:ilvl w:val="0"/>
          <w:numId w:val="5"/>
        </w:numPr>
      </w:pPr>
      <w:r>
        <w:t>Poplatek je splatný nejpozději do 2 dnů ode dne ukončení užívání veřejného prostranství.</w:t>
      </w:r>
    </w:p>
    <w:p w14:paraId="5C16891E" w14:textId="77777777" w:rsidR="002E7BE3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7972CDF" w14:textId="77777777" w:rsidR="002E7BE3" w:rsidRDefault="00000000">
      <w:pPr>
        <w:pStyle w:val="Nadpis2"/>
      </w:pPr>
      <w:r>
        <w:t>Čl. 7</w:t>
      </w:r>
      <w:r>
        <w:br/>
        <w:t xml:space="preserve"> Osvobození</w:t>
      </w:r>
    </w:p>
    <w:p w14:paraId="2DA15336" w14:textId="77777777" w:rsidR="002E7BE3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101FD2F" w14:textId="77777777" w:rsidR="002E7BE3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45AC140" w14:textId="77777777" w:rsidR="002E7BE3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8B4918A" w14:textId="77777777" w:rsidR="002E7BE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2401415" w14:textId="77777777" w:rsidR="002E7BE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F4F1EE7" w14:textId="77777777" w:rsidR="002E7BE3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9616360" w14:textId="77777777" w:rsidR="002E7BE3" w:rsidRDefault="00000000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9. prosince 2019.</w:t>
      </w:r>
    </w:p>
    <w:p w14:paraId="082E4374" w14:textId="77777777" w:rsidR="002E7BE3" w:rsidRDefault="00000000">
      <w:pPr>
        <w:pStyle w:val="Nadpis2"/>
      </w:pPr>
      <w:r>
        <w:t>Čl. 9</w:t>
      </w:r>
      <w:r>
        <w:br/>
        <w:t>Účinnost</w:t>
      </w:r>
    </w:p>
    <w:p w14:paraId="71DE69FE" w14:textId="77777777" w:rsidR="002E7BE3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7BE3" w14:paraId="4F2EB38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51F98" w14:textId="77777777" w:rsidR="002E7BE3" w:rsidRDefault="00000000">
            <w:pPr>
              <w:pStyle w:val="PodpisovePole"/>
            </w:pPr>
            <w:r>
              <w:t>XX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A00D4" w14:textId="77777777" w:rsidR="002E7BE3" w:rsidRDefault="00000000">
            <w:pPr>
              <w:pStyle w:val="PodpisovePole"/>
            </w:pPr>
            <w:r>
              <w:t>XXXX v. r.</w:t>
            </w:r>
            <w:r>
              <w:br/>
              <w:t xml:space="preserve"> místostarosta</w:t>
            </w:r>
          </w:p>
        </w:tc>
      </w:tr>
      <w:tr w:rsidR="002E7BE3" w14:paraId="7D3F4FB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A659C" w14:textId="77777777" w:rsidR="002E7BE3" w:rsidRDefault="002E7B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8FF85" w14:textId="77777777" w:rsidR="002E7BE3" w:rsidRDefault="002E7BE3">
            <w:pPr>
              <w:pStyle w:val="PodpisovePole"/>
            </w:pPr>
          </w:p>
        </w:tc>
      </w:tr>
    </w:tbl>
    <w:p w14:paraId="00E29E8A" w14:textId="77777777" w:rsidR="002E7BE3" w:rsidRDefault="002E7BE3"/>
    <w:sectPr w:rsidR="002E7B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17066" w14:textId="77777777" w:rsidR="002468EF" w:rsidRDefault="002468EF">
      <w:r>
        <w:separator/>
      </w:r>
    </w:p>
  </w:endnote>
  <w:endnote w:type="continuationSeparator" w:id="0">
    <w:p w14:paraId="7AE14CAD" w14:textId="77777777" w:rsidR="002468EF" w:rsidRDefault="0024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73116" w14:textId="77777777" w:rsidR="002468EF" w:rsidRDefault="002468EF">
      <w:r>
        <w:rPr>
          <w:color w:val="000000"/>
        </w:rPr>
        <w:separator/>
      </w:r>
    </w:p>
  </w:footnote>
  <w:footnote w:type="continuationSeparator" w:id="0">
    <w:p w14:paraId="288FC94F" w14:textId="77777777" w:rsidR="002468EF" w:rsidRDefault="002468EF">
      <w:r>
        <w:continuationSeparator/>
      </w:r>
    </w:p>
  </w:footnote>
  <w:footnote w:id="1">
    <w:p w14:paraId="2EBC1B35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16C9C45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EB3B8A4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FBF408D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71C1F6A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CEDF635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00B1AC8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40F93"/>
    <w:multiLevelType w:val="multilevel"/>
    <w:tmpl w:val="69844C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4659081">
    <w:abstractNumId w:val="0"/>
  </w:num>
  <w:num w:numId="2" w16cid:durableId="346715320">
    <w:abstractNumId w:val="0"/>
    <w:lvlOverride w:ilvl="0">
      <w:startOverride w:val="1"/>
    </w:lvlOverride>
  </w:num>
  <w:num w:numId="3" w16cid:durableId="438259171">
    <w:abstractNumId w:val="0"/>
    <w:lvlOverride w:ilvl="0">
      <w:startOverride w:val="1"/>
    </w:lvlOverride>
  </w:num>
  <w:num w:numId="4" w16cid:durableId="7873570">
    <w:abstractNumId w:val="0"/>
    <w:lvlOverride w:ilvl="0">
      <w:startOverride w:val="1"/>
    </w:lvlOverride>
  </w:num>
  <w:num w:numId="5" w16cid:durableId="1809783304">
    <w:abstractNumId w:val="0"/>
    <w:lvlOverride w:ilvl="0">
      <w:startOverride w:val="1"/>
    </w:lvlOverride>
  </w:num>
  <w:num w:numId="6" w16cid:durableId="873270155">
    <w:abstractNumId w:val="0"/>
    <w:lvlOverride w:ilvl="0">
      <w:startOverride w:val="1"/>
    </w:lvlOverride>
  </w:num>
  <w:num w:numId="7" w16cid:durableId="19476109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7BE3"/>
    <w:rsid w:val="002468EF"/>
    <w:rsid w:val="002E7BE3"/>
    <w:rsid w:val="00427DA9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F256"/>
  <w15:docId w15:val="{22C82093-36BF-4415-A62D-48EE325B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Benedikt Lavrinčík</cp:lastModifiedBy>
  <cp:revision>2</cp:revision>
  <dcterms:created xsi:type="dcterms:W3CDTF">2024-05-21T04:30:00Z</dcterms:created>
  <dcterms:modified xsi:type="dcterms:W3CDTF">2024-05-21T04:30:00Z</dcterms:modified>
</cp:coreProperties>
</file>