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48FA" w14:textId="77777777" w:rsidR="002A5BD7" w:rsidRDefault="002A5BD7" w:rsidP="0029711F"/>
    <w:p w14:paraId="3B488DCA" w14:textId="77777777" w:rsidR="002A5BD7" w:rsidRDefault="002A5BD7" w:rsidP="0029711F"/>
    <w:p w14:paraId="697458AB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FEF8B71" wp14:editId="03C565B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210A2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7C04F8EE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F8B7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3CC210A2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7C04F8EE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2F7A939B" w14:textId="77777777" w:rsidR="0015730B" w:rsidRDefault="0015730B" w:rsidP="0029711F">
      <w:pPr>
        <w:spacing w:after="0"/>
        <w:rPr>
          <w:b/>
        </w:rPr>
      </w:pPr>
    </w:p>
    <w:p w14:paraId="0C7D61FA" w14:textId="77777777" w:rsidR="0015730B" w:rsidRDefault="0015730B" w:rsidP="0029711F">
      <w:pPr>
        <w:spacing w:after="0"/>
        <w:rPr>
          <w:b/>
        </w:rPr>
      </w:pPr>
    </w:p>
    <w:p w14:paraId="41245DEE" w14:textId="77777777" w:rsidR="0015730B" w:rsidRDefault="0015730B" w:rsidP="0029711F">
      <w:pPr>
        <w:spacing w:after="0"/>
        <w:rPr>
          <w:b/>
        </w:rPr>
      </w:pPr>
    </w:p>
    <w:p w14:paraId="2B345073" w14:textId="77777777" w:rsidR="0015730B" w:rsidRDefault="0015730B" w:rsidP="0029711F">
      <w:pPr>
        <w:spacing w:after="0"/>
        <w:rPr>
          <w:b/>
        </w:rPr>
      </w:pPr>
    </w:p>
    <w:p w14:paraId="10FF0F37" w14:textId="77777777" w:rsidR="00E71C69" w:rsidRDefault="00E71C69" w:rsidP="00C63DE0">
      <w:pPr>
        <w:spacing w:after="0"/>
        <w:rPr>
          <w:b/>
        </w:rPr>
      </w:pPr>
    </w:p>
    <w:p w14:paraId="23F776BE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5527A67E" w14:textId="77777777" w:rsidTr="0061335E">
        <w:trPr>
          <w:trHeight w:val="427"/>
        </w:trPr>
        <w:tc>
          <w:tcPr>
            <w:tcW w:w="1913" w:type="dxa"/>
            <w:hideMark/>
          </w:tcPr>
          <w:p w14:paraId="67930E9E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0FA4BB10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3DA90B5C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1925AB41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7175104C" w14:textId="77777777" w:rsidTr="0061335E">
        <w:trPr>
          <w:trHeight w:val="709"/>
        </w:trPr>
        <w:tc>
          <w:tcPr>
            <w:tcW w:w="1913" w:type="dxa"/>
            <w:hideMark/>
          </w:tcPr>
          <w:p w14:paraId="6D2B0D5B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27AC573E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199BB0AE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04D5BDCF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16DF6354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12F238AD" w14:textId="77777777" w:rsidR="002B55A2" w:rsidRPr="00C3593A" w:rsidRDefault="00BC747F" w:rsidP="00BC747F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3.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května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32FF3071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02F22A35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3319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Ostatní záležitosti kultury</w:t>
      </w:r>
    </w:p>
    <w:p w14:paraId="1F49EDDA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72367952" w14:textId="77777777" w:rsidR="00E82485" w:rsidRDefault="00E82485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§ </w:t>
      </w:r>
      <w:r w:rsidR="00BC747F">
        <w:rPr>
          <w:rFonts w:ascii="Poppins Light" w:hAnsi="Poppins Light" w:cs="Poppins Light"/>
          <w:sz w:val="20"/>
        </w:rPr>
        <w:t>3319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 xml:space="preserve">navýšení položky </w:t>
      </w:r>
      <w:r w:rsidR="00BC747F">
        <w:rPr>
          <w:rFonts w:ascii="Poppins Light" w:hAnsi="Poppins Light" w:cs="Poppins Light"/>
          <w:sz w:val="20"/>
        </w:rPr>
        <w:t>5</w:t>
      </w:r>
      <w:r w:rsidR="00FE2D79">
        <w:rPr>
          <w:rFonts w:ascii="Poppins Light" w:hAnsi="Poppins Light" w:cs="Poppins Light"/>
          <w:sz w:val="20"/>
        </w:rPr>
        <w:t>0</w:t>
      </w:r>
      <w:r w:rsidR="00BC747F">
        <w:rPr>
          <w:rFonts w:ascii="Poppins Light" w:hAnsi="Poppins Light" w:cs="Poppins Light"/>
          <w:sz w:val="20"/>
        </w:rPr>
        <w:t>41</w:t>
      </w:r>
      <w:r>
        <w:rPr>
          <w:rFonts w:ascii="Poppins Light" w:hAnsi="Poppins Light" w:cs="Poppins Light"/>
          <w:sz w:val="20"/>
        </w:rPr>
        <w:t xml:space="preserve">   + </w:t>
      </w:r>
      <w:r w:rsidR="00BC747F">
        <w:rPr>
          <w:rFonts w:ascii="Poppins Light" w:hAnsi="Poppins Light" w:cs="Poppins Light"/>
          <w:sz w:val="20"/>
        </w:rPr>
        <w:t>29</w:t>
      </w:r>
      <w:r>
        <w:rPr>
          <w:rFonts w:ascii="Poppins Light" w:hAnsi="Poppins Light" w:cs="Poppins Light"/>
          <w:sz w:val="20"/>
        </w:rPr>
        <w:t xml:space="preserve"> 000,- </w:t>
      </w:r>
      <w:r w:rsidR="00BC747F">
        <w:rPr>
          <w:rFonts w:ascii="Poppins Light" w:hAnsi="Poppins Light" w:cs="Poppins Light"/>
          <w:sz w:val="20"/>
        </w:rPr>
        <w:t>K</w:t>
      </w:r>
      <w:r>
        <w:rPr>
          <w:rFonts w:ascii="Poppins Light" w:hAnsi="Poppins Light" w:cs="Poppins Light"/>
          <w:sz w:val="20"/>
        </w:rPr>
        <w:t>č</w:t>
      </w:r>
    </w:p>
    <w:p w14:paraId="2ED92751" w14:textId="77777777" w:rsidR="00BC747F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Žádám o navýšení položky z příjmů darovacích smluv od společností Inteva, Alfasped</w:t>
      </w:r>
      <w:r w:rsidR="00FF504A">
        <w:rPr>
          <w:rFonts w:ascii="Poppins Light" w:hAnsi="Poppins Light" w:cs="Poppins Light"/>
          <w:sz w:val="20"/>
        </w:rPr>
        <w:t>, Al-Solid</w:t>
      </w:r>
      <w:r>
        <w:rPr>
          <w:rFonts w:ascii="Poppins Light" w:hAnsi="Poppins Light" w:cs="Poppins Light"/>
          <w:sz w:val="20"/>
        </w:rPr>
        <w:t xml:space="preserve"> a Empex Bohemia.</w:t>
      </w:r>
    </w:p>
    <w:p w14:paraId="5BC610E3" w14:textId="77777777" w:rsidR="00BC747F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5882B2B9" w14:textId="77777777" w:rsidR="00067D0F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Žádám o navýšení v příjmové části rozpočtu § 3319 položka 2321 o 2</w:t>
      </w:r>
      <w:r w:rsidR="00FF504A">
        <w:rPr>
          <w:rFonts w:ascii="Poppins Light" w:hAnsi="Poppins Light" w:cs="Poppins Light"/>
          <w:sz w:val="20"/>
        </w:rPr>
        <w:t>9</w:t>
      </w:r>
      <w:r>
        <w:rPr>
          <w:rFonts w:ascii="Poppins Light" w:hAnsi="Poppins Light" w:cs="Poppins Light"/>
          <w:sz w:val="20"/>
        </w:rPr>
        <w:t> 000,- Kč. Jedná se o dar společnost</w:t>
      </w:r>
      <w:r w:rsidR="00FF504A">
        <w:rPr>
          <w:rFonts w:ascii="Poppins Light" w:hAnsi="Poppins Light" w:cs="Poppins Light"/>
          <w:sz w:val="20"/>
        </w:rPr>
        <w:t>í</w:t>
      </w:r>
      <w:r>
        <w:rPr>
          <w:rFonts w:ascii="Poppins Light" w:hAnsi="Poppins Light" w:cs="Poppins Light"/>
          <w:sz w:val="20"/>
        </w:rPr>
        <w:t xml:space="preserve"> Inteva – 10 000,-, Alfasped – 10 000,-</w:t>
      </w:r>
      <w:r w:rsidR="00FF504A">
        <w:rPr>
          <w:rFonts w:ascii="Poppins Light" w:hAnsi="Poppins Light" w:cs="Poppins Light"/>
          <w:sz w:val="20"/>
        </w:rPr>
        <w:t>, Al-Solid – 7 000,-</w:t>
      </w:r>
      <w:r>
        <w:rPr>
          <w:rFonts w:ascii="Poppins Light" w:hAnsi="Poppins Light" w:cs="Poppins Light"/>
          <w:sz w:val="20"/>
        </w:rPr>
        <w:t xml:space="preserve"> a Empex Bohemia – 2 000,- na zajištění Rychnovských slavností. Dar byl schválen usnesením č. </w:t>
      </w:r>
      <w:r w:rsidR="00FF504A">
        <w:rPr>
          <w:rFonts w:ascii="Poppins Light" w:hAnsi="Poppins Light" w:cs="Poppins Light"/>
          <w:sz w:val="20"/>
        </w:rPr>
        <w:t>866/04/23-R.</w:t>
      </w:r>
      <w:r>
        <w:rPr>
          <w:rFonts w:ascii="Poppins Light" w:hAnsi="Poppins Light" w:cs="Poppins Light"/>
          <w:sz w:val="20"/>
        </w:rPr>
        <w:t xml:space="preserve"> </w:t>
      </w:r>
    </w:p>
    <w:p w14:paraId="290F5061" w14:textId="77777777" w:rsidR="00067D0F" w:rsidRDefault="00067D0F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4B8B65AA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3DC80F16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3EF7A126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3CEE06B2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1283B6FB" w14:textId="77777777"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14:paraId="620F6644" w14:textId="77777777" w:rsidR="0019756F" w:rsidRDefault="0019756F" w:rsidP="009F5055"/>
    <w:p w14:paraId="03D3298E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7FB56C57" w14:textId="77777777" w:rsidTr="0019756F">
        <w:trPr>
          <w:trHeight w:hRule="exact" w:val="284"/>
        </w:trPr>
        <w:tc>
          <w:tcPr>
            <w:tcW w:w="1672" w:type="dxa"/>
          </w:tcPr>
          <w:p w14:paraId="56EDE0CF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7ED65630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25480AB8" w14:textId="77777777" w:rsidTr="0019756F">
        <w:trPr>
          <w:trHeight w:hRule="exact" w:val="284"/>
        </w:trPr>
        <w:tc>
          <w:tcPr>
            <w:tcW w:w="1672" w:type="dxa"/>
          </w:tcPr>
          <w:p w14:paraId="6E0A3E03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19F9F566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6A3692F1" w14:textId="77777777" w:rsidTr="0019756F">
        <w:trPr>
          <w:trHeight w:hRule="exact" w:val="284"/>
        </w:trPr>
        <w:tc>
          <w:tcPr>
            <w:tcW w:w="1672" w:type="dxa"/>
          </w:tcPr>
          <w:p w14:paraId="57D00551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6268D169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4AB013AC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FB48" w14:textId="77777777" w:rsidR="000C7945" w:rsidRDefault="000C7945" w:rsidP="009F5055">
      <w:pPr>
        <w:spacing w:after="0" w:line="240" w:lineRule="auto"/>
      </w:pPr>
      <w:r>
        <w:separator/>
      </w:r>
    </w:p>
  </w:endnote>
  <w:endnote w:type="continuationSeparator" w:id="0">
    <w:p w14:paraId="6127EFCB" w14:textId="77777777" w:rsidR="000C7945" w:rsidRDefault="000C7945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75D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CB3C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451A931D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546D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412706" wp14:editId="2682FEF4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43970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369C550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2677CBFC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5CD94A7A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170B128C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127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47843970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369C550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2677CBFC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5CD94A7A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170B128C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A7B8E17" wp14:editId="4106CBB7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38113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37AB7F5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4940BA0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532D18F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0424DDE9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1561DD02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B8E17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2BF38113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37AB7F5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4940BA0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532D18F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0424DDE9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1561DD02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6634" w14:textId="77777777" w:rsidR="000C7945" w:rsidRDefault="000C7945" w:rsidP="009F5055">
      <w:pPr>
        <w:spacing w:after="0" w:line="240" w:lineRule="auto"/>
      </w:pPr>
      <w:r>
        <w:separator/>
      </w:r>
    </w:p>
  </w:footnote>
  <w:footnote w:type="continuationSeparator" w:id="0">
    <w:p w14:paraId="061CB872" w14:textId="77777777" w:rsidR="000C7945" w:rsidRDefault="000C7945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3A08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5E3CF643" wp14:editId="63C04254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61BD701F" wp14:editId="3B834CC6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DAD5D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3CF090CB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D701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36FDAD5D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3CF090CB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3F29141B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B8FF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2516E8" wp14:editId="24EC86FE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DEA85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7EDAD88A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2516E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46BDEA85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7EDAD88A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1038768" wp14:editId="1F6E5F0D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4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0C7945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4F3B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B0A4F"/>
    <w:rsid w:val="006D2EFC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F7696"/>
    <w:rsid w:val="00B013B1"/>
    <w:rsid w:val="00B20FED"/>
    <w:rsid w:val="00B325E6"/>
    <w:rsid w:val="00B46F48"/>
    <w:rsid w:val="00BC2614"/>
    <w:rsid w:val="00BC747F"/>
    <w:rsid w:val="00BD6E94"/>
    <w:rsid w:val="00C3593A"/>
    <w:rsid w:val="00C63DE0"/>
    <w:rsid w:val="00C82415"/>
    <w:rsid w:val="00C90BFE"/>
    <w:rsid w:val="00CE1BE4"/>
    <w:rsid w:val="00CE5AED"/>
    <w:rsid w:val="00CF3833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31"/>
  <w15:docId w15:val="{D5B42BC7-427A-419B-9D25-C0C47712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A605-A14D-4272-81B0-72E26090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2</cp:revision>
  <cp:lastPrinted>2023-05-03T08:50:00Z</cp:lastPrinted>
  <dcterms:created xsi:type="dcterms:W3CDTF">2023-05-05T08:52:00Z</dcterms:created>
  <dcterms:modified xsi:type="dcterms:W3CDTF">2023-05-05T08:52:00Z</dcterms:modified>
</cp:coreProperties>
</file>