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A8C0" w14:textId="77777777" w:rsidR="00BA302F" w:rsidRDefault="00BA302F" w:rsidP="0029711F"/>
    <w:p w14:paraId="7CFDBCDB" w14:textId="77777777" w:rsidR="002A5BD7" w:rsidRDefault="002A5BD7" w:rsidP="0029711F"/>
    <w:p w14:paraId="2D4323E8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3F6EC0E" wp14:editId="72CABDF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543D8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68188B7C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6EC0E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3E5543D8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68188B7C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03C548FC" w14:textId="77777777" w:rsidR="0015730B" w:rsidRDefault="0015730B" w:rsidP="0029711F">
      <w:pPr>
        <w:spacing w:after="0"/>
        <w:rPr>
          <w:b/>
        </w:rPr>
      </w:pPr>
    </w:p>
    <w:p w14:paraId="428DACE2" w14:textId="77777777" w:rsidR="0015730B" w:rsidRDefault="0015730B" w:rsidP="0029711F">
      <w:pPr>
        <w:spacing w:after="0"/>
        <w:rPr>
          <w:b/>
        </w:rPr>
      </w:pPr>
    </w:p>
    <w:p w14:paraId="502E42ED" w14:textId="77777777" w:rsidR="0015730B" w:rsidRDefault="0015730B" w:rsidP="0029711F">
      <w:pPr>
        <w:spacing w:after="0"/>
        <w:rPr>
          <w:b/>
        </w:rPr>
      </w:pPr>
    </w:p>
    <w:p w14:paraId="19CA5C5C" w14:textId="77777777" w:rsidR="0015730B" w:rsidRDefault="0015730B" w:rsidP="0029711F">
      <w:pPr>
        <w:spacing w:after="0"/>
        <w:rPr>
          <w:b/>
        </w:rPr>
      </w:pPr>
    </w:p>
    <w:p w14:paraId="0345FC3C" w14:textId="77777777" w:rsidR="00E71C69" w:rsidRDefault="00E71C69" w:rsidP="00C63DE0">
      <w:pPr>
        <w:spacing w:after="0"/>
        <w:rPr>
          <w:b/>
        </w:rPr>
      </w:pPr>
    </w:p>
    <w:p w14:paraId="2EEA2FDD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11CD7CCF" w14:textId="77777777" w:rsidTr="0061335E">
        <w:trPr>
          <w:trHeight w:val="427"/>
        </w:trPr>
        <w:tc>
          <w:tcPr>
            <w:tcW w:w="1913" w:type="dxa"/>
            <w:hideMark/>
          </w:tcPr>
          <w:p w14:paraId="693AEF40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14F96369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3E6781F8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23F1E43B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4F8E359E" w14:textId="77777777" w:rsidTr="0061335E">
        <w:trPr>
          <w:trHeight w:val="709"/>
        </w:trPr>
        <w:tc>
          <w:tcPr>
            <w:tcW w:w="1913" w:type="dxa"/>
            <w:hideMark/>
          </w:tcPr>
          <w:p w14:paraId="1339CEB8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2BBC2131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6B521F0D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487E3626" w14:textId="11135105" w:rsidR="00C63DE0" w:rsidRPr="00C3593A" w:rsidRDefault="00BA302F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Vavroš/72003124</w:t>
            </w:r>
          </w:p>
          <w:p w14:paraId="2CF03688" w14:textId="2C0FD6B7" w:rsidR="002B55A2" w:rsidRPr="00C3593A" w:rsidRDefault="00BA302F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jvavros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1668DA5F" w14:textId="10C37FDD" w:rsidR="002B55A2" w:rsidRPr="00C3593A" w:rsidRDefault="007C3318" w:rsidP="008B39D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11</w:t>
            </w:r>
            <w:r w:rsidR="00BA302F">
              <w:rPr>
                <w:rFonts w:ascii="Poppins Light" w:hAnsi="Poppins Light" w:cs="Poppins Light"/>
                <w:sz w:val="18"/>
              </w:rPr>
              <w:t>.1</w:t>
            </w:r>
            <w:r w:rsidR="007435B8">
              <w:rPr>
                <w:rFonts w:ascii="Poppins Light" w:hAnsi="Poppins Light" w:cs="Poppins Light"/>
                <w:sz w:val="18"/>
              </w:rPr>
              <w:t>2</w:t>
            </w:r>
            <w:r w:rsidR="00BA302F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1DABD6B3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645864DF" w14:textId="3C99AFB6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4952AE">
        <w:rPr>
          <w:rFonts w:ascii="Poppins Light" w:hAnsi="Poppins Light" w:cs="Poppins Light"/>
          <w:b/>
          <w:bCs/>
          <w:sz w:val="20"/>
          <w:u w:val="single"/>
        </w:rPr>
        <w:t>4351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4952AE">
        <w:rPr>
          <w:rFonts w:ascii="Poppins Light" w:hAnsi="Poppins Light" w:cs="Poppins Light"/>
          <w:b/>
          <w:bCs/>
          <w:sz w:val="20"/>
          <w:u w:val="single"/>
        </w:rPr>
        <w:t>z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>astupitelstvo obce</w:t>
      </w:r>
    </w:p>
    <w:p w14:paraId="2E22A2AB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01B2ED81" w14:textId="716457F6" w:rsidR="00BA302F" w:rsidRDefault="00BA302F" w:rsidP="00BA302F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§ 4351</w:t>
      </w:r>
      <w:r>
        <w:rPr>
          <w:rFonts w:ascii="Poppins Light" w:hAnsi="Poppins Light" w:cs="Poppins Light"/>
          <w:sz w:val="20"/>
        </w:rPr>
        <w:tab/>
      </w:r>
      <w:r>
        <w:rPr>
          <w:rFonts w:ascii="Poppins Light" w:hAnsi="Poppins Light" w:cs="Poppins Light"/>
          <w:sz w:val="20"/>
        </w:rPr>
        <w:tab/>
        <w:t xml:space="preserve">navýšení položky 6123   + </w:t>
      </w:r>
      <w:r w:rsidR="007C3318">
        <w:rPr>
          <w:rFonts w:ascii="Poppins Light" w:hAnsi="Poppins Light" w:cs="Poppins Light"/>
          <w:sz w:val="20"/>
        </w:rPr>
        <w:t>12 000</w:t>
      </w:r>
      <w:r>
        <w:rPr>
          <w:rFonts w:ascii="Poppins Light" w:hAnsi="Poppins Light" w:cs="Poppins Light"/>
          <w:sz w:val="20"/>
        </w:rPr>
        <w:t>,- kč</w:t>
      </w:r>
    </w:p>
    <w:p w14:paraId="12A11B05" w14:textId="03B13221" w:rsidR="008B39D0" w:rsidRDefault="007C3318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Jedná se o polepy s povinnou propagací na vozidlo BEV pečovatelské služby.</w:t>
      </w:r>
    </w:p>
    <w:p w14:paraId="4CA4ABF6" w14:textId="77777777" w:rsidR="007C3318" w:rsidRDefault="007C3318" w:rsidP="002B55A2">
      <w:pPr>
        <w:spacing w:after="120"/>
        <w:rPr>
          <w:rFonts w:ascii="Poppins Light" w:hAnsi="Poppins Light" w:cs="Poppins Light"/>
          <w:sz w:val="20"/>
        </w:rPr>
      </w:pPr>
    </w:p>
    <w:p w14:paraId="0C36CFF6" w14:textId="2D0C51A3" w:rsidR="007C3318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 xml:space="preserve">Děkuji za spolupráci. </w:t>
      </w:r>
    </w:p>
    <w:p w14:paraId="555EB32B" w14:textId="77777777" w:rsidR="007C3318" w:rsidRDefault="007C3318" w:rsidP="002B55A2">
      <w:pPr>
        <w:spacing w:after="120"/>
        <w:rPr>
          <w:rFonts w:ascii="Poppins Light" w:hAnsi="Poppins Light" w:cs="Poppins Light"/>
          <w:sz w:val="20"/>
        </w:rPr>
      </w:pPr>
    </w:p>
    <w:p w14:paraId="499643DE" w14:textId="2DD4BCE0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S pozdravem,</w:t>
      </w:r>
    </w:p>
    <w:p w14:paraId="24B66634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047BA878" w14:textId="6E2877E2" w:rsidR="002B55A2" w:rsidRPr="0061335E" w:rsidRDefault="005F4924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Jakub Vavroš</w:t>
      </w:r>
    </w:p>
    <w:p w14:paraId="16FAB353" w14:textId="02F770C5" w:rsidR="002B55A2" w:rsidRPr="0061335E" w:rsidRDefault="005F4924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místostarosta</w:t>
      </w:r>
    </w:p>
    <w:p w14:paraId="2ABE45AE" w14:textId="77777777" w:rsidR="0019756F" w:rsidRDefault="0019756F" w:rsidP="009F5055"/>
    <w:p w14:paraId="6083E579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1E2B9759" w14:textId="77777777" w:rsidTr="0019756F">
        <w:trPr>
          <w:trHeight w:hRule="exact" w:val="284"/>
        </w:trPr>
        <w:tc>
          <w:tcPr>
            <w:tcW w:w="1672" w:type="dxa"/>
          </w:tcPr>
          <w:p w14:paraId="3F0734D0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1281F1F2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7D4C34DA" w14:textId="77777777" w:rsidTr="0019756F">
        <w:trPr>
          <w:trHeight w:hRule="exact" w:val="284"/>
        </w:trPr>
        <w:tc>
          <w:tcPr>
            <w:tcW w:w="1672" w:type="dxa"/>
          </w:tcPr>
          <w:p w14:paraId="095A0149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5CEFF9BA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151A1D2B" w14:textId="77777777" w:rsidTr="0019756F">
        <w:trPr>
          <w:trHeight w:hRule="exact" w:val="284"/>
        </w:trPr>
        <w:tc>
          <w:tcPr>
            <w:tcW w:w="1672" w:type="dxa"/>
          </w:tcPr>
          <w:p w14:paraId="6F9478B1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2DE714EA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25DDAB07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DDCC" w14:textId="77777777" w:rsidR="00CE0066" w:rsidRDefault="00CE0066" w:rsidP="009F5055">
      <w:pPr>
        <w:spacing w:after="0" w:line="240" w:lineRule="auto"/>
      </w:pPr>
      <w:r>
        <w:separator/>
      </w:r>
    </w:p>
  </w:endnote>
  <w:endnote w:type="continuationSeparator" w:id="0">
    <w:p w14:paraId="7CD92F01" w14:textId="77777777" w:rsidR="00CE0066" w:rsidRDefault="00CE0066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2EF2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AC2D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F312F3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47A8F8C3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30D5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B727F54" wp14:editId="528BAACE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E7A01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1F6B53EE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737F839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7DE7FF2F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4835AB47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27F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2D0E7A01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1F6B53EE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737F839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7DE7FF2F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4835AB47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3249340" wp14:editId="3D31E61A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021DD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123FFCC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3BD0D11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54F2D3D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02B5F9E9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1A411D77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249340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58A021DD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123FFCC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3BD0D11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54F2D3D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02B5F9E9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1A411D77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A5A9" w14:textId="77777777" w:rsidR="00CE0066" w:rsidRDefault="00CE0066" w:rsidP="009F5055">
      <w:pPr>
        <w:spacing w:after="0" w:line="240" w:lineRule="auto"/>
      </w:pPr>
      <w:r>
        <w:separator/>
      </w:r>
    </w:p>
  </w:footnote>
  <w:footnote w:type="continuationSeparator" w:id="0">
    <w:p w14:paraId="5F9CD9A3" w14:textId="77777777" w:rsidR="00CE0066" w:rsidRDefault="00CE0066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7CBA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615837B3" wp14:editId="105DB5E2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76174922" wp14:editId="765D99BB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6C5CE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55F2F61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7492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3886C5CE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55F2F61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084ED227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7294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FDF88DA" wp14:editId="3D91FF05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1EF16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528DDCCF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F88D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2D91EF16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528DDCCF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F124FB" wp14:editId="52247392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101324"/>
    <w:rsid w:val="00134646"/>
    <w:rsid w:val="0015730B"/>
    <w:rsid w:val="00165535"/>
    <w:rsid w:val="00193ADD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952AE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5F4924"/>
    <w:rsid w:val="0061335E"/>
    <w:rsid w:val="00643C88"/>
    <w:rsid w:val="00660BE5"/>
    <w:rsid w:val="006B0A4F"/>
    <w:rsid w:val="007435B8"/>
    <w:rsid w:val="007B0062"/>
    <w:rsid w:val="007C3318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57E7A"/>
    <w:rsid w:val="009756E7"/>
    <w:rsid w:val="009842D1"/>
    <w:rsid w:val="009E4CE4"/>
    <w:rsid w:val="009F5055"/>
    <w:rsid w:val="00A13283"/>
    <w:rsid w:val="00A54980"/>
    <w:rsid w:val="00A64AA6"/>
    <w:rsid w:val="00A84057"/>
    <w:rsid w:val="00A90D47"/>
    <w:rsid w:val="00AB09C6"/>
    <w:rsid w:val="00AD15DF"/>
    <w:rsid w:val="00AF7696"/>
    <w:rsid w:val="00B013B1"/>
    <w:rsid w:val="00B20FED"/>
    <w:rsid w:val="00B325E6"/>
    <w:rsid w:val="00B46F48"/>
    <w:rsid w:val="00BA302F"/>
    <w:rsid w:val="00BC2614"/>
    <w:rsid w:val="00BD6E94"/>
    <w:rsid w:val="00C019A7"/>
    <w:rsid w:val="00C3593A"/>
    <w:rsid w:val="00C63DE0"/>
    <w:rsid w:val="00C90BFE"/>
    <w:rsid w:val="00CE0066"/>
    <w:rsid w:val="00CE1BE4"/>
    <w:rsid w:val="00CE5AED"/>
    <w:rsid w:val="00CF3833"/>
    <w:rsid w:val="00E43F52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B795C"/>
  <w15:docId w15:val="{6B3C8712-3AAF-4CE5-8CE3-4BAC5F03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BCD9-B2CA-47C6-B512-C65EFD62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Simkova</cp:lastModifiedBy>
  <cp:revision>4</cp:revision>
  <cp:lastPrinted>2023-12-11T09:55:00Z</cp:lastPrinted>
  <dcterms:created xsi:type="dcterms:W3CDTF">2023-12-11T09:55:00Z</dcterms:created>
  <dcterms:modified xsi:type="dcterms:W3CDTF">2023-12-11T10:58:00Z</dcterms:modified>
</cp:coreProperties>
</file>